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</w:t>
      </w:r>
      <w:r>
        <w:rPr>
          <w:rFonts w:ascii="宋体" w:hAnsi="宋体" w:cs="宋体"/>
          <w:b/>
          <w:bCs/>
          <w:sz w:val="32"/>
          <w:szCs w:val="32"/>
        </w:rPr>
        <w:t>1</w:t>
      </w:r>
      <w:r>
        <w:rPr>
          <w:rFonts w:hint="eastAsia" w:ascii="宋体" w:hAnsi="宋体" w:cs="宋体"/>
          <w:b/>
          <w:bCs/>
          <w:sz w:val="32"/>
          <w:szCs w:val="32"/>
        </w:rPr>
        <w:t>：</w:t>
      </w:r>
    </w:p>
    <w:p>
      <w:pPr>
        <w:ind w:firstLine="1104" w:firstLineChars="250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海南西部中心医院</w:t>
      </w:r>
    </w:p>
    <w:p>
      <w:pPr>
        <w:ind w:firstLine="1104" w:firstLineChars="250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（上海第九人民医院海南分院）</w:t>
      </w:r>
    </w:p>
    <w:p>
      <w:pPr>
        <w:ind w:firstLine="723" w:firstLineChars="200"/>
        <w:jc w:val="both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>2018</w:t>
      </w:r>
      <w:r>
        <w:rPr>
          <w:rFonts w:hint="eastAsia" w:ascii="宋体" w:hAnsi="宋体" w:cs="宋体"/>
          <w:b/>
          <w:bCs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护士招聘参加</w:t>
      </w:r>
      <w:r>
        <w:rPr>
          <w:rFonts w:hint="eastAsia" w:ascii="宋体" w:hAnsi="宋体" w:cs="宋体"/>
          <w:b/>
          <w:bCs/>
          <w:sz w:val="36"/>
          <w:szCs w:val="36"/>
        </w:rPr>
        <w:t>笔试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和操作考试</w:t>
      </w:r>
      <w:r>
        <w:rPr>
          <w:rFonts w:hint="eastAsia" w:ascii="宋体" w:hAnsi="宋体" w:cs="宋体"/>
          <w:b/>
          <w:bCs/>
          <w:sz w:val="36"/>
          <w:szCs w:val="36"/>
        </w:rPr>
        <w:t>人员名单</w:t>
      </w:r>
    </w:p>
    <w:p>
      <w:pPr>
        <w:ind w:firstLine="126" w:firstLineChars="45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应届护士（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2018年6月全日制大专院校毕业，1月18日完成操作考试、笔试、面试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），共：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75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人</w:t>
      </w:r>
      <w:r>
        <w:rPr>
          <w:rFonts w:hint="eastAsia" w:ascii="仿宋" w:hAnsi="仿宋" w:eastAsia="仿宋" w:cs="仿宋"/>
          <w:b/>
          <w:bCs/>
          <w:color w:val="333333"/>
          <w:sz w:val="32"/>
          <w:szCs w:val="32"/>
          <w:lang w:eastAsia="zh-CN"/>
        </w:rPr>
        <w:t>。</w:t>
      </w:r>
    </w:p>
    <w:tbl>
      <w:tblPr>
        <w:tblStyle w:val="5"/>
        <w:tblW w:w="8160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60"/>
        <w:gridCol w:w="1360"/>
        <w:gridCol w:w="1360"/>
        <w:gridCol w:w="136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陈壮娟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陈金珍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羊位芳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王桂萍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李红梅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林倩霞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欧姨尾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谢正霞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羊带婧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唐胜桂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黎震柳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黄秀月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黎春宝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冯冬晓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薛美柳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苏秀带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何尾丽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林秋风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曾菊英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朱秀妃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徐春丽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符卓三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何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芳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陈晓丹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颖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谢瑞月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谢玉玲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刘美燕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陈保燕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林海丽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郑美霞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林道彪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吴月娜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刘桂花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曾玉保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杨嫦娥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陈爱花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李周武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钰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娇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林秀然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何春玲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张少敏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陈少娟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洪美花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吴全冬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林万金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陈建妃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吴金菊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何代郎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吴秋妹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梁芳香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郑静娜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刘秋琳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黎文莹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吴美珍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李万丹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陈劳杰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桂绿杨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邓美义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妹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吴军花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唐婆莲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陈美波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羊艳梅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郑桃丽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王雷孙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李乾蕊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吴庆娟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符淑善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赵晋慧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王惠芳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李建桃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董根嫦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历届护士（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2017年6月及之前毕业护士，1月18日仅参加笔试和操作考试，择优后再进行面试，面试时间另行通知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），共：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173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人。</w:t>
      </w:r>
    </w:p>
    <w:tbl>
      <w:tblPr>
        <w:tblStyle w:val="5"/>
        <w:tblW w:w="8160" w:type="dxa"/>
        <w:jc w:val="center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60"/>
        <w:gridCol w:w="1360"/>
        <w:gridCol w:w="1360"/>
        <w:gridCol w:w="136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王雪悄</w:t>
            </w:r>
          </w:p>
        </w:tc>
        <w:tc>
          <w:tcPr>
            <w:tcW w:w="136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蒲小花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孙小萍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邓小雨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冬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仁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黎冠妍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黎丽爱</w:t>
            </w:r>
          </w:p>
        </w:tc>
        <w:tc>
          <w:tcPr>
            <w:tcW w:w="136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符月花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陈德燕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林雄玲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周娜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黎金花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宁霞雯</w:t>
            </w:r>
          </w:p>
        </w:tc>
        <w:tc>
          <w:tcPr>
            <w:tcW w:w="136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朱美玲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许炳妍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符庆英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刘桂南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黎萍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吴锦霞</w:t>
            </w:r>
          </w:p>
        </w:tc>
        <w:tc>
          <w:tcPr>
            <w:tcW w:w="136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兰霞飞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薛秀妍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李洪萍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刘上楼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黎天丹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刘世姬</w:t>
            </w:r>
          </w:p>
        </w:tc>
        <w:tc>
          <w:tcPr>
            <w:tcW w:w="136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何应了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刘静玉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梁彩风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符美宣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李伯霞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李精焕</w:t>
            </w:r>
          </w:p>
        </w:tc>
        <w:tc>
          <w:tcPr>
            <w:tcW w:w="136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赵正川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羊成丽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李芳玲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唐五妹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李桂晶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林允丽</w:t>
            </w:r>
          </w:p>
        </w:tc>
        <w:tc>
          <w:tcPr>
            <w:tcW w:w="136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黎爱花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陈长保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王应楼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何雄金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梁秀秀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苏妹妹</w:t>
            </w:r>
          </w:p>
        </w:tc>
        <w:tc>
          <w:tcPr>
            <w:tcW w:w="136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李正莹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李安金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林石柳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梁彩莲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刘丽妃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童姚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谢梦金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苏彩丽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赵玉梅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薛二女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麦雄妍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羊裕柳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王子宜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符燕玲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陈明媚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王桃艳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邱敏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王三妹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丁敏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符楚霞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吕彩霞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李建丽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史嘉颖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苏碧华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周妮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李其莹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李美宝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李秀霞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苏家霜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孙石妹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何凤尾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薛小菊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李金红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周红秀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孙石妹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麦江荷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符小妹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王小雪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谢逢妍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陈妹妹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唐小珠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胡楚琪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谢瑞静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李秋霞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薛小凤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蔡玉娇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唐艳花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邓石彩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唐喜丹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李宗原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李毅敏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郑杨柳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王建纳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金阳洋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吴桂得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李玉秀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符振蓉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陈冠姣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王宁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李杏兰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林义花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邱凤静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符立芳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吴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玲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王竹花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林夏灵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汤正琦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何妹姐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胡暖暖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范瑜冰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吴金配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郭文侠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李晶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赵贞妃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严妍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符传凤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许琳梅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符月花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王美荣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陈锦霞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李雯丹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吉晓云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张洁颖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蔡碧彩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吴小敏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戴海霞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何君盈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周玲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龙欢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庞贵丹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余碧丹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李周宾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薛梅香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周才学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陈桃丽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张宝通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符姑妹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秀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陈娜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何泽莹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唐秋妹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谢杰翠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李精勤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吴玉凤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周瑞荣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黄寿连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曾月秀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羊爱教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范红娟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符秋云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刘少娇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简献兰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陈春和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关烧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李华莹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羊玉留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林正恋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蒋丽鑫</w:t>
            </w:r>
          </w:p>
        </w:tc>
        <w:tc>
          <w:tcPr>
            <w:tcW w:w="136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王彩英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林瑶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李孟妍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刘秋莹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黄河玉</w:t>
            </w:r>
          </w:p>
        </w:tc>
        <w:tc>
          <w:tcPr>
            <w:tcW w:w="1360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黎凤庆</w:t>
            </w:r>
          </w:p>
        </w:tc>
        <w:tc>
          <w:tcPr>
            <w:tcW w:w="1360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羊焕彩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李丹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苏金妹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陈净磷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羊梅花</w:t>
            </w:r>
          </w:p>
        </w:tc>
        <w:tc>
          <w:tcPr>
            <w:tcW w:w="1360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卜会玲</w:t>
            </w:r>
          </w:p>
        </w:tc>
        <w:tc>
          <w:tcPr>
            <w:tcW w:w="1360" w:type="dxa"/>
          </w:tcPr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color w:val="auto"/>
          <w:kern w:val="0"/>
          <w:sz w:val="28"/>
          <w:szCs w:val="28"/>
        </w:rPr>
      </w:pPr>
    </w:p>
    <w:p>
      <w:pPr>
        <w:widowControl/>
        <w:rPr>
          <w:rFonts w:ascii="仿宋" w:hAnsi="仿宋" w:eastAsia="仿宋"/>
          <w:color w:val="000000"/>
          <w:kern w:val="0"/>
          <w:sz w:val="28"/>
          <w:szCs w:val="28"/>
        </w:rPr>
      </w:pPr>
    </w:p>
    <w:p>
      <w:pPr>
        <w:widowControl/>
        <w:ind w:firstLine="1"/>
        <w:rPr>
          <w:rFonts w:ascii="仿宋" w:hAnsi="仿宋" w:eastAsia="仿宋"/>
          <w:b/>
          <w:bCs/>
          <w:color w:val="333333"/>
          <w:sz w:val="32"/>
          <w:szCs w:val="32"/>
        </w:rPr>
      </w:pPr>
    </w:p>
    <w:p>
      <w:pPr>
        <w:widowControl/>
        <w:ind w:firstLine="1"/>
        <w:rPr>
          <w:rFonts w:ascii="仿宋" w:hAnsi="仿宋" w:eastAsia="仿宋"/>
          <w:b/>
          <w:bCs/>
          <w:color w:val="333333"/>
          <w:sz w:val="32"/>
          <w:szCs w:val="32"/>
        </w:rPr>
      </w:pPr>
    </w:p>
    <w:p>
      <w:pPr>
        <w:rPr>
          <w:rFonts w:ascii="仿宋" w:hAnsi="仿宋" w:eastAsia="仿宋"/>
          <w:b/>
          <w:bCs/>
          <w:color w:val="333333"/>
          <w:sz w:val="32"/>
          <w:szCs w:val="32"/>
        </w:rPr>
      </w:pPr>
    </w:p>
    <w:sectPr>
      <w:pgSz w:w="11906" w:h="16838"/>
      <w:pgMar w:top="1440" w:right="198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5AF"/>
    <w:rsid w:val="00044DBB"/>
    <w:rsid w:val="0005685B"/>
    <w:rsid w:val="000F00D5"/>
    <w:rsid w:val="00107EC6"/>
    <w:rsid w:val="00110485"/>
    <w:rsid w:val="00130EA4"/>
    <w:rsid w:val="00164727"/>
    <w:rsid w:val="00194759"/>
    <w:rsid w:val="001B4B3B"/>
    <w:rsid w:val="001D73D9"/>
    <w:rsid w:val="00220D54"/>
    <w:rsid w:val="00280107"/>
    <w:rsid w:val="00327642"/>
    <w:rsid w:val="00357FF6"/>
    <w:rsid w:val="003E3205"/>
    <w:rsid w:val="003F0AEF"/>
    <w:rsid w:val="00420FA7"/>
    <w:rsid w:val="00454BCC"/>
    <w:rsid w:val="00476715"/>
    <w:rsid w:val="00495388"/>
    <w:rsid w:val="004D6A18"/>
    <w:rsid w:val="004E591E"/>
    <w:rsid w:val="0058329D"/>
    <w:rsid w:val="005A0B17"/>
    <w:rsid w:val="005B0A5C"/>
    <w:rsid w:val="005D5B18"/>
    <w:rsid w:val="005F1428"/>
    <w:rsid w:val="00677B28"/>
    <w:rsid w:val="00687243"/>
    <w:rsid w:val="006A608B"/>
    <w:rsid w:val="006B4674"/>
    <w:rsid w:val="006E6103"/>
    <w:rsid w:val="00735A8A"/>
    <w:rsid w:val="007B36F3"/>
    <w:rsid w:val="00836BF2"/>
    <w:rsid w:val="008C3776"/>
    <w:rsid w:val="009001A6"/>
    <w:rsid w:val="00906CB6"/>
    <w:rsid w:val="009C3DE9"/>
    <w:rsid w:val="009E1112"/>
    <w:rsid w:val="009E3F3A"/>
    <w:rsid w:val="00A4297E"/>
    <w:rsid w:val="00AE1931"/>
    <w:rsid w:val="00B17B9E"/>
    <w:rsid w:val="00B66E64"/>
    <w:rsid w:val="00C30254"/>
    <w:rsid w:val="00C47D5C"/>
    <w:rsid w:val="00C52B74"/>
    <w:rsid w:val="00C563C8"/>
    <w:rsid w:val="00C7637C"/>
    <w:rsid w:val="00C8409B"/>
    <w:rsid w:val="00C84CB7"/>
    <w:rsid w:val="00CB3921"/>
    <w:rsid w:val="00CB7097"/>
    <w:rsid w:val="00CE5FE6"/>
    <w:rsid w:val="00CE6355"/>
    <w:rsid w:val="00CF7161"/>
    <w:rsid w:val="00D742F4"/>
    <w:rsid w:val="00DA66C6"/>
    <w:rsid w:val="00DA7D17"/>
    <w:rsid w:val="00DB1AEE"/>
    <w:rsid w:val="00DD0894"/>
    <w:rsid w:val="00DF07B4"/>
    <w:rsid w:val="00E235AF"/>
    <w:rsid w:val="00E90437"/>
    <w:rsid w:val="00ED241A"/>
    <w:rsid w:val="00EE1115"/>
    <w:rsid w:val="00EE4394"/>
    <w:rsid w:val="00F05C12"/>
    <w:rsid w:val="00F14570"/>
    <w:rsid w:val="00F24E2E"/>
    <w:rsid w:val="00F538BC"/>
    <w:rsid w:val="00F55C29"/>
    <w:rsid w:val="00F61A95"/>
    <w:rsid w:val="00F660BB"/>
    <w:rsid w:val="00F81BFB"/>
    <w:rsid w:val="00FC1EA4"/>
    <w:rsid w:val="00FD4334"/>
    <w:rsid w:val="019052FC"/>
    <w:rsid w:val="0EE30D20"/>
    <w:rsid w:val="0F403B43"/>
    <w:rsid w:val="12D853DA"/>
    <w:rsid w:val="136D4110"/>
    <w:rsid w:val="18601F31"/>
    <w:rsid w:val="19371185"/>
    <w:rsid w:val="1A2E3426"/>
    <w:rsid w:val="1B6B1F2B"/>
    <w:rsid w:val="1B911EEB"/>
    <w:rsid w:val="1D5B3406"/>
    <w:rsid w:val="20796E4D"/>
    <w:rsid w:val="21B96680"/>
    <w:rsid w:val="22186996"/>
    <w:rsid w:val="226A40AE"/>
    <w:rsid w:val="28733DDC"/>
    <w:rsid w:val="2D3D5325"/>
    <w:rsid w:val="2DAF718B"/>
    <w:rsid w:val="31730069"/>
    <w:rsid w:val="38AE56CF"/>
    <w:rsid w:val="39887A97"/>
    <w:rsid w:val="3DC134B0"/>
    <w:rsid w:val="40D62C11"/>
    <w:rsid w:val="40FD6354"/>
    <w:rsid w:val="43584EAE"/>
    <w:rsid w:val="45B71427"/>
    <w:rsid w:val="477D5CE3"/>
    <w:rsid w:val="4A4212A7"/>
    <w:rsid w:val="4F492C50"/>
    <w:rsid w:val="506F5380"/>
    <w:rsid w:val="534138E5"/>
    <w:rsid w:val="53B24C4F"/>
    <w:rsid w:val="55BC11A8"/>
    <w:rsid w:val="575A5EC5"/>
    <w:rsid w:val="58111D92"/>
    <w:rsid w:val="59EB45B9"/>
    <w:rsid w:val="5FF3741D"/>
    <w:rsid w:val="608F4171"/>
    <w:rsid w:val="62753E2B"/>
    <w:rsid w:val="63CA3C95"/>
    <w:rsid w:val="6455414E"/>
    <w:rsid w:val="64BD1B89"/>
    <w:rsid w:val="64F92250"/>
    <w:rsid w:val="6BEC7349"/>
    <w:rsid w:val="704A4A90"/>
    <w:rsid w:val="74540A96"/>
    <w:rsid w:val="774E2ECE"/>
    <w:rsid w:val="78AC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4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4</Pages>
  <Words>221</Words>
  <Characters>1260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2018-01-06T07:34:00Z</dcterms:created>
  <dc:creator>lenovo</dc:creator>
  <cp:lastModifiedBy>u</cp:lastModifiedBy>
  <dcterms:modified xsi:type="dcterms:W3CDTF">2018-01-17T02:10:19Z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